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B033" w14:textId="77777777" w:rsidR="00FE067E" w:rsidRDefault="003C6034" w:rsidP="00CC1F3B">
      <w:pPr>
        <w:pStyle w:val="TitlePageOrigin"/>
      </w:pPr>
      <w:r>
        <w:rPr>
          <w:caps w:val="0"/>
        </w:rPr>
        <w:t>WEST VIRGINIA LEGISLATURE</w:t>
      </w:r>
    </w:p>
    <w:p w14:paraId="28073B4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8797605" w14:textId="77777777" w:rsidR="00CD36CF" w:rsidRDefault="00B85DFE" w:rsidP="00CC1F3B">
      <w:pPr>
        <w:pStyle w:val="TitlePageBillPrefix"/>
      </w:pPr>
      <w:sdt>
        <w:sdtPr>
          <w:tag w:val="IntroDate"/>
          <w:id w:val="-1236936958"/>
          <w:placeholder>
            <w:docPart w:val="84186518BD7940688FE925A46AAB07B6"/>
          </w:placeholder>
          <w:text/>
        </w:sdtPr>
        <w:sdtEndPr/>
        <w:sdtContent>
          <w:r w:rsidR="00AE48A0">
            <w:t>Introduced</w:t>
          </w:r>
        </w:sdtContent>
      </w:sdt>
    </w:p>
    <w:p w14:paraId="26B18140" w14:textId="17B3967B" w:rsidR="00CD36CF" w:rsidRDefault="00B85DFE" w:rsidP="00CC1F3B">
      <w:pPr>
        <w:pStyle w:val="BillNumber"/>
      </w:pPr>
      <w:sdt>
        <w:sdtPr>
          <w:tag w:val="Chamber"/>
          <w:id w:val="893011969"/>
          <w:lock w:val="sdtLocked"/>
          <w:placeholder>
            <w:docPart w:val="E3710FD08C024D52AFD9177FFA71293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1C269DCCAE644750BA06A279F824852E"/>
          </w:placeholder>
          <w:text/>
        </w:sdtPr>
        <w:sdtEndPr/>
        <w:sdtContent>
          <w:r>
            <w:t>2942</w:t>
          </w:r>
        </w:sdtContent>
      </w:sdt>
    </w:p>
    <w:p w14:paraId="02B82927" w14:textId="5D4ECBA8" w:rsidR="00CD36CF" w:rsidRDefault="00CD36CF" w:rsidP="00CC1F3B">
      <w:pPr>
        <w:pStyle w:val="Sponsors"/>
      </w:pPr>
      <w:r>
        <w:t xml:space="preserve">By </w:t>
      </w:r>
      <w:sdt>
        <w:sdtPr>
          <w:tag w:val="Sponsors"/>
          <w:id w:val="1589585889"/>
          <w:placeholder>
            <w:docPart w:val="FCDA78B059A043A5ABE89509D41D7C57"/>
          </w:placeholder>
          <w:text w:multiLine="1"/>
        </w:sdtPr>
        <w:sdtEndPr/>
        <w:sdtContent>
          <w:r w:rsidR="003D6428">
            <w:t>D</w:t>
          </w:r>
          <w:r w:rsidR="00A7119F">
            <w:t>elegate</w:t>
          </w:r>
          <w:r w:rsidR="00855EF8">
            <w:t>s</w:t>
          </w:r>
          <w:r w:rsidR="00A7119F">
            <w:t xml:space="preserve"> </w:t>
          </w:r>
          <w:r w:rsidR="00855EF8">
            <w:t>Street, Zatezalo, Anderson, and Fehrenbacher</w:t>
          </w:r>
        </w:sdtContent>
      </w:sdt>
    </w:p>
    <w:p w14:paraId="6E0F79C8" w14:textId="3038960D" w:rsidR="00E831B3" w:rsidRDefault="00CD36CF" w:rsidP="00CC1F3B">
      <w:pPr>
        <w:pStyle w:val="References"/>
      </w:pPr>
      <w:r>
        <w:t>[</w:t>
      </w:r>
      <w:sdt>
        <w:sdtPr>
          <w:tag w:val="References"/>
          <w:id w:val="-1043047873"/>
          <w:placeholder>
            <w:docPart w:val="92F779A1709C4752B7057D172F87BC42"/>
          </w:placeholder>
          <w:text w:multiLine="1"/>
        </w:sdtPr>
        <w:sdtEndPr/>
        <w:sdtContent>
          <w:r w:rsidR="00B85DFE">
            <w:t>Introduced February 25, 2025; referred to the Committee on House Energy and Public Works</w:t>
          </w:r>
        </w:sdtContent>
      </w:sdt>
      <w:r>
        <w:t>]</w:t>
      </w:r>
    </w:p>
    <w:p w14:paraId="62BFEBD6" w14:textId="46B6D99A" w:rsidR="00303684" w:rsidRDefault="0000526A" w:rsidP="00CC1F3B">
      <w:pPr>
        <w:pStyle w:val="TitleSection"/>
      </w:pPr>
      <w:r>
        <w:lastRenderedPageBreak/>
        <w:t>A BILL</w:t>
      </w:r>
      <w:r w:rsidR="00A7119F">
        <w:t xml:space="preserve"> to amend and reenact </w:t>
      </w:r>
      <w:r w:rsidR="00C62FCA">
        <w:t xml:space="preserve">§22-34-5 of </w:t>
      </w:r>
      <w:r w:rsidR="00A7119F">
        <w:t>the Code of West Virginia, 1931, as amended, related to the administration of the West Virginia Department of Environmental Protection Design-Build Pilot Program, extending</w:t>
      </w:r>
      <w:r w:rsidR="003C1F8E">
        <w:t xml:space="preserve"> </w:t>
      </w:r>
      <w:r w:rsidR="00A7119F">
        <w:t xml:space="preserve">and </w:t>
      </w:r>
      <w:r w:rsidR="003C1F8E">
        <w:t xml:space="preserve">revising </w:t>
      </w:r>
      <w:r w:rsidR="00A7119F">
        <w:t>the sunset provision to December 31, 202</w:t>
      </w:r>
      <w:r w:rsidR="003C1F8E">
        <w:t>7</w:t>
      </w:r>
      <w:r w:rsidR="00A7119F">
        <w:t>.</w:t>
      </w:r>
    </w:p>
    <w:p w14:paraId="77C75D29" w14:textId="77777777" w:rsidR="00303684" w:rsidRDefault="00303684" w:rsidP="00CC1F3B">
      <w:pPr>
        <w:pStyle w:val="EnactingClause"/>
      </w:pPr>
      <w:r>
        <w:t>Be it enacted by the Legislature of West Virginia:</w:t>
      </w:r>
    </w:p>
    <w:p w14:paraId="364DE7BB"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D7ABA78" w14:textId="77777777" w:rsidR="00A7119F" w:rsidRDefault="00A7119F" w:rsidP="00A7119F">
      <w:pPr>
        <w:pStyle w:val="ArticleHeading"/>
        <w:sectPr w:rsidR="00A7119F" w:rsidSect="00DF199D">
          <w:type w:val="continuous"/>
          <w:pgSz w:w="12240" w:h="15840" w:code="1"/>
          <w:pgMar w:top="1440" w:right="1440" w:bottom="1440" w:left="1440" w:header="720" w:footer="720" w:gutter="0"/>
          <w:lnNumType w:countBy="1" w:restart="newSection"/>
          <w:cols w:space="720"/>
          <w:titlePg/>
          <w:docGrid w:linePitch="360"/>
        </w:sectPr>
      </w:pPr>
      <w:r>
        <w:t>article 34. department of environmental protection design-build pilot program.</w:t>
      </w:r>
    </w:p>
    <w:p w14:paraId="59101A5B" w14:textId="77777777" w:rsidR="00A7119F" w:rsidRDefault="00A7119F" w:rsidP="00A7119F">
      <w:pPr>
        <w:pStyle w:val="SectionHeading"/>
        <w:sectPr w:rsidR="00A7119F" w:rsidSect="00DF199D">
          <w:type w:val="continuous"/>
          <w:pgSz w:w="12240" w:h="15840" w:code="1"/>
          <w:pgMar w:top="1440" w:right="1440" w:bottom="1440" w:left="1440" w:header="720" w:footer="720" w:gutter="0"/>
          <w:lnNumType w:countBy="1" w:restart="newSection"/>
          <w:cols w:space="720"/>
          <w:titlePg/>
          <w:docGrid w:linePitch="360"/>
        </w:sectPr>
      </w:pPr>
      <w:r w:rsidRPr="001034EA">
        <w:t>§22-34-5. Report to the Legislature</w:t>
      </w:r>
      <w:r w:rsidRPr="00DA2E0E">
        <w:t>; sunset date</w:t>
      </w:r>
      <w:r w:rsidRPr="001034EA">
        <w:t>.</w:t>
      </w:r>
    </w:p>
    <w:p w14:paraId="64AD40D2" w14:textId="77777777" w:rsidR="00A7119F" w:rsidRDefault="00A7119F" w:rsidP="00F30A74">
      <w:pPr>
        <w:pStyle w:val="SectionBody"/>
      </w:pPr>
      <w:r w:rsidRPr="001034EA">
        <w:t>(a) On or before January 15, 2024, and annually thereafter, the secretary shall prepare and submit to the Joint Committee on Government and Finance a written report, which may be transmitted electronically, evaluating the experience of the West Virginia Department of Environmental Protection with each design-built project completed pursuant to the provisions of this article during the prior calendar year, including whether the department realized any cost or time savings, the number and cost of change orders, the quality of work performed, the number of bids received, and other issues the secretary considers appropriate.</w:t>
      </w:r>
    </w:p>
    <w:p w14:paraId="06188A8B" w14:textId="3AA1F60D" w:rsidR="00C33014" w:rsidRDefault="00A7119F" w:rsidP="00F30A74">
      <w:pPr>
        <w:pStyle w:val="SectionBody"/>
      </w:pPr>
      <w:r w:rsidRPr="00DA2E0E">
        <w:t xml:space="preserve">(b) The provisions of this article expire and shall have no force and effect after </w:t>
      </w:r>
      <w:r w:rsidRPr="00DA2E0E">
        <w:rPr>
          <w:strike/>
        </w:rPr>
        <w:t>December 31, 2025</w:t>
      </w:r>
      <w:r>
        <w:t xml:space="preserve"> </w:t>
      </w:r>
      <w:r w:rsidRPr="00DA2E0E">
        <w:rPr>
          <w:u w:val="single"/>
        </w:rPr>
        <w:t>December 31, 2027</w:t>
      </w:r>
      <w:r w:rsidRPr="00DA2E0E">
        <w:t>.</w:t>
      </w:r>
    </w:p>
    <w:p w14:paraId="76879CA2" w14:textId="56FB6834" w:rsidR="006865E9" w:rsidRDefault="00CF1DCA" w:rsidP="00CC1F3B">
      <w:pPr>
        <w:pStyle w:val="Note"/>
      </w:pPr>
      <w:r>
        <w:t xml:space="preserve">NOTE: </w:t>
      </w:r>
      <w:r w:rsidR="00A7119F">
        <w:t>The purpose of this bill is to</w:t>
      </w:r>
      <w:r w:rsidR="00A7119F" w:rsidRPr="0064763D">
        <w:t xml:space="preserve"> </w:t>
      </w:r>
      <w:r w:rsidR="00A7119F">
        <w:t>extend</w:t>
      </w:r>
      <w:r w:rsidR="003C1F8E">
        <w:t xml:space="preserve"> and revise</w:t>
      </w:r>
      <w:r w:rsidR="00A7119F">
        <w:t xml:space="preserve"> the sunset provision in the Department of Environmental Protections Design-Build Pilot Program</w:t>
      </w:r>
      <w:r w:rsidR="003C1F8E">
        <w:t xml:space="preserve"> to December 31, 2027</w:t>
      </w:r>
      <w:r w:rsidR="00A7119F">
        <w:t xml:space="preserve"> </w:t>
      </w:r>
    </w:p>
    <w:p w14:paraId="4B90DE2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B986" w14:textId="77777777" w:rsidR="00A7119F" w:rsidRPr="00B844FE" w:rsidRDefault="00A7119F" w:rsidP="00B844FE">
      <w:r>
        <w:separator/>
      </w:r>
    </w:p>
  </w:endnote>
  <w:endnote w:type="continuationSeparator" w:id="0">
    <w:p w14:paraId="65E6FEA2" w14:textId="77777777" w:rsidR="00A7119F" w:rsidRPr="00B844FE" w:rsidRDefault="00A711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0D073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DAE4F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40AB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8462" w14:textId="77777777" w:rsidR="00A7119F" w:rsidRDefault="00A7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5160" w14:textId="77777777" w:rsidR="00A7119F" w:rsidRPr="00B844FE" w:rsidRDefault="00A7119F" w:rsidP="00B844FE">
      <w:r>
        <w:separator/>
      </w:r>
    </w:p>
  </w:footnote>
  <w:footnote w:type="continuationSeparator" w:id="0">
    <w:p w14:paraId="22EAA72E" w14:textId="77777777" w:rsidR="00A7119F" w:rsidRPr="00B844FE" w:rsidRDefault="00A711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44DE" w14:textId="77777777" w:rsidR="002A0269" w:rsidRPr="00B844FE" w:rsidRDefault="00B85DFE">
    <w:pPr>
      <w:pStyle w:val="Header"/>
    </w:pPr>
    <w:sdt>
      <w:sdtPr>
        <w:id w:val="-684364211"/>
        <w:placeholder>
          <w:docPart w:val="E3710FD08C024D52AFD9177FFA71293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3710FD08C024D52AFD9177FFA71293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B8F7" w14:textId="7478082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A7119F">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7119F">
          <w:rPr>
            <w:sz w:val="22"/>
            <w:szCs w:val="22"/>
          </w:rPr>
          <w:t>2025R3082</w:t>
        </w:r>
      </w:sdtContent>
    </w:sdt>
  </w:p>
  <w:p w14:paraId="7EA3BA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94F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9F"/>
    <w:rsid w:val="0000526A"/>
    <w:rsid w:val="000573A9"/>
    <w:rsid w:val="00085D22"/>
    <w:rsid w:val="00093AB0"/>
    <w:rsid w:val="000C5C77"/>
    <w:rsid w:val="000E3912"/>
    <w:rsid w:val="0010070F"/>
    <w:rsid w:val="0015112E"/>
    <w:rsid w:val="001552E7"/>
    <w:rsid w:val="001566B4"/>
    <w:rsid w:val="0016595E"/>
    <w:rsid w:val="00181256"/>
    <w:rsid w:val="001A66B7"/>
    <w:rsid w:val="001C279E"/>
    <w:rsid w:val="001D459E"/>
    <w:rsid w:val="00211F02"/>
    <w:rsid w:val="0022348D"/>
    <w:rsid w:val="0027011C"/>
    <w:rsid w:val="00274200"/>
    <w:rsid w:val="00275740"/>
    <w:rsid w:val="002A0269"/>
    <w:rsid w:val="00303684"/>
    <w:rsid w:val="003143F5"/>
    <w:rsid w:val="00314854"/>
    <w:rsid w:val="00394191"/>
    <w:rsid w:val="003C1F8E"/>
    <w:rsid w:val="003C51CD"/>
    <w:rsid w:val="003C6034"/>
    <w:rsid w:val="003D6428"/>
    <w:rsid w:val="003E415D"/>
    <w:rsid w:val="00400B5C"/>
    <w:rsid w:val="004368E0"/>
    <w:rsid w:val="004C13DD"/>
    <w:rsid w:val="004D3ABE"/>
    <w:rsid w:val="004E3441"/>
    <w:rsid w:val="00500579"/>
    <w:rsid w:val="005629D4"/>
    <w:rsid w:val="005A5366"/>
    <w:rsid w:val="005D3DFC"/>
    <w:rsid w:val="006369EB"/>
    <w:rsid w:val="00637E73"/>
    <w:rsid w:val="006865E9"/>
    <w:rsid w:val="00686E9A"/>
    <w:rsid w:val="00691F3E"/>
    <w:rsid w:val="00694BFB"/>
    <w:rsid w:val="006A106B"/>
    <w:rsid w:val="006C523D"/>
    <w:rsid w:val="006D4036"/>
    <w:rsid w:val="00756260"/>
    <w:rsid w:val="007A5259"/>
    <w:rsid w:val="007A7081"/>
    <w:rsid w:val="007F1CF5"/>
    <w:rsid w:val="00834EDE"/>
    <w:rsid w:val="00855EF8"/>
    <w:rsid w:val="008736AA"/>
    <w:rsid w:val="008D275D"/>
    <w:rsid w:val="00946186"/>
    <w:rsid w:val="00970C8A"/>
    <w:rsid w:val="00980327"/>
    <w:rsid w:val="00986478"/>
    <w:rsid w:val="009B5557"/>
    <w:rsid w:val="009D7B05"/>
    <w:rsid w:val="009F1067"/>
    <w:rsid w:val="00A31E01"/>
    <w:rsid w:val="00A527AD"/>
    <w:rsid w:val="00A7119F"/>
    <w:rsid w:val="00A718CF"/>
    <w:rsid w:val="00AA069B"/>
    <w:rsid w:val="00AE2657"/>
    <w:rsid w:val="00AE48A0"/>
    <w:rsid w:val="00AE61BE"/>
    <w:rsid w:val="00B16F25"/>
    <w:rsid w:val="00B226DC"/>
    <w:rsid w:val="00B24422"/>
    <w:rsid w:val="00B66B81"/>
    <w:rsid w:val="00B71E6F"/>
    <w:rsid w:val="00B72C9D"/>
    <w:rsid w:val="00B80C20"/>
    <w:rsid w:val="00B844FE"/>
    <w:rsid w:val="00B85DFE"/>
    <w:rsid w:val="00B86B4F"/>
    <w:rsid w:val="00BA1F84"/>
    <w:rsid w:val="00BC562B"/>
    <w:rsid w:val="00C33014"/>
    <w:rsid w:val="00C33434"/>
    <w:rsid w:val="00C34869"/>
    <w:rsid w:val="00C42EB6"/>
    <w:rsid w:val="00C62327"/>
    <w:rsid w:val="00C62FCA"/>
    <w:rsid w:val="00C85096"/>
    <w:rsid w:val="00CB20EF"/>
    <w:rsid w:val="00CC1F3B"/>
    <w:rsid w:val="00CD12CB"/>
    <w:rsid w:val="00CD36CF"/>
    <w:rsid w:val="00CF1DCA"/>
    <w:rsid w:val="00D579FC"/>
    <w:rsid w:val="00D81C16"/>
    <w:rsid w:val="00DE526B"/>
    <w:rsid w:val="00DF199D"/>
    <w:rsid w:val="00E01542"/>
    <w:rsid w:val="00E365F1"/>
    <w:rsid w:val="00E51A0A"/>
    <w:rsid w:val="00E62F48"/>
    <w:rsid w:val="00E831B3"/>
    <w:rsid w:val="00E95FBC"/>
    <w:rsid w:val="00EC5E63"/>
    <w:rsid w:val="00EE70CB"/>
    <w:rsid w:val="00F30A74"/>
    <w:rsid w:val="00F340F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E426"/>
  <w15:chartTrackingRefBased/>
  <w15:docId w15:val="{F06CE7C3-8789-4A90-95DE-77167C26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71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186518BD7940688FE925A46AAB07B6"/>
        <w:category>
          <w:name w:val="General"/>
          <w:gallery w:val="placeholder"/>
        </w:category>
        <w:types>
          <w:type w:val="bbPlcHdr"/>
        </w:types>
        <w:behaviors>
          <w:behavior w:val="content"/>
        </w:behaviors>
        <w:guid w:val="{CE565911-1A97-4F9A-93CA-6A292D4DE564}"/>
      </w:docPartPr>
      <w:docPartBody>
        <w:p w:rsidR="007E688D" w:rsidRDefault="007E688D">
          <w:pPr>
            <w:pStyle w:val="84186518BD7940688FE925A46AAB07B6"/>
          </w:pPr>
          <w:r w:rsidRPr="00B844FE">
            <w:t>Prefix Text</w:t>
          </w:r>
        </w:p>
      </w:docPartBody>
    </w:docPart>
    <w:docPart>
      <w:docPartPr>
        <w:name w:val="E3710FD08C024D52AFD9177FFA712933"/>
        <w:category>
          <w:name w:val="General"/>
          <w:gallery w:val="placeholder"/>
        </w:category>
        <w:types>
          <w:type w:val="bbPlcHdr"/>
        </w:types>
        <w:behaviors>
          <w:behavior w:val="content"/>
        </w:behaviors>
        <w:guid w:val="{A1FC958B-AA34-427B-8162-5F00C3FB1DA7}"/>
      </w:docPartPr>
      <w:docPartBody>
        <w:p w:rsidR="007E688D" w:rsidRDefault="007E688D">
          <w:pPr>
            <w:pStyle w:val="E3710FD08C024D52AFD9177FFA712933"/>
          </w:pPr>
          <w:r w:rsidRPr="00B844FE">
            <w:t>[Type here]</w:t>
          </w:r>
        </w:p>
      </w:docPartBody>
    </w:docPart>
    <w:docPart>
      <w:docPartPr>
        <w:name w:val="1C269DCCAE644750BA06A279F824852E"/>
        <w:category>
          <w:name w:val="General"/>
          <w:gallery w:val="placeholder"/>
        </w:category>
        <w:types>
          <w:type w:val="bbPlcHdr"/>
        </w:types>
        <w:behaviors>
          <w:behavior w:val="content"/>
        </w:behaviors>
        <w:guid w:val="{4CC48012-BFD5-4224-84B2-9D6D0C7A9003}"/>
      </w:docPartPr>
      <w:docPartBody>
        <w:p w:rsidR="007E688D" w:rsidRDefault="007E688D">
          <w:pPr>
            <w:pStyle w:val="1C269DCCAE644750BA06A279F824852E"/>
          </w:pPr>
          <w:r w:rsidRPr="00B844FE">
            <w:t>Number</w:t>
          </w:r>
        </w:p>
      </w:docPartBody>
    </w:docPart>
    <w:docPart>
      <w:docPartPr>
        <w:name w:val="FCDA78B059A043A5ABE89509D41D7C57"/>
        <w:category>
          <w:name w:val="General"/>
          <w:gallery w:val="placeholder"/>
        </w:category>
        <w:types>
          <w:type w:val="bbPlcHdr"/>
        </w:types>
        <w:behaviors>
          <w:behavior w:val="content"/>
        </w:behaviors>
        <w:guid w:val="{0ABE3EF7-3B8E-4A27-AF16-F29F1E858FB5}"/>
      </w:docPartPr>
      <w:docPartBody>
        <w:p w:rsidR="007E688D" w:rsidRDefault="007E688D">
          <w:pPr>
            <w:pStyle w:val="FCDA78B059A043A5ABE89509D41D7C57"/>
          </w:pPr>
          <w:r w:rsidRPr="00B844FE">
            <w:t>Enter Sponsors Here</w:t>
          </w:r>
        </w:p>
      </w:docPartBody>
    </w:docPart>
    <w:docPart>
      <w:docPartPr>
        <w:name w:val="92F779A1709C4752B7057D172F87BC42"/>
        <w:category>
          <w:name w:val="General"/>
          <w:gallery w:val="placeholder"/>
        </w:category>
        <w:types>
          <w:type w:val="bbPlcHdr"/>
        </w:types>
        <w:behaviors>
          <w:behavior w:val="content"/>
        </w:behaviors>
        <w:guid w:val="{241F19CC-540F-49EA-852E-F51233CB58A6}"/>
      </w:docPartPr>
      <w:docPartBody>
        <w:p w:rsidR="007E688D" w:rsidRDefault="007E688D">
          <w:pPr>
            <w:pStyle w:val="92F779A1709C4752B7057D172F87BC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8D"/>
    <w:rsid w:val="0016595E"/>
    <w:rsid w:val="005629D4"/>
    <w:rsid w:val="00756260"/>
    <w:rsid w:val="007E688D"/>
    <w:rsid w:val="00AE2657"/>
    <w:rsid w:val="00E51A0A"/>
    <w:rsid w:val="00F3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186518BD7940688FE925A46AAB07B6">
    <w:name w:val="84186518BD7940688FE925A46AAB07B6"/>
  </w:style>
  <w:style w:type="paragraph" w:customStyle="1" w:styleId="E3710FD08C024D52AFD9177FFA712933">
    <w:name w:val="E3710FD08C024D52AFD9177FFA712933"/>
  </w:style>
  <w:style w:type="paragraph" w:customStyle="1" w:styleId="1C269DCCAE644750BA06A279F824852E">
    <w:name w:val="1C269DCCAE644750BA06A279F824852E"/>
  </w:style>
  <w:style w:type="paragraph" w:customStyle="1" w:styleId="FCDA78B059A043A5ABE89509D41D7C57">
    <w:name w:val="FCDA78B059A043A5ABE89509D41D7C57"/>
  </w:style>
  <w:style w:type="character" w:styleId="PlaceholderText">
    <w:name w:val="Placeholder Text"/>
    <w:basedOn w:val="DefaultParagraphFont"/>
    <w:uiPriority w:val="99"/>
    <w:semiHidden/>
    <w:rPr>
      <w:color w:val="808080"/>
    </w:rPr>
  </w:style>
  <w:style w:type="paragraph" w:customStyle="1" w:styleId="92F779A1709C4752B7057D172F87BC42">
    <w:name w:val="92F779A1709C4752B7057D172F87B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2025-02-24T22:01:00Z</dcterms:created>
  <dcterms:modified xsi:type="dcterms:W3CDTF">2025-02-24T22:01:00Z</dcterms:modified>
</cp:coreProperties>
</file>